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6CC50A5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BD11B7A" w14:textId="08375890" w:rsidR="00692703" w:rsidRPr="00CF1A49" w:rsidRDefault="00D141FE" w:rsidP="00913946">
            <w:pPr>
              <w:pStyle w:val="Title"/>
            </w:pPr>
            <w:r>
              <w:t>Jesse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Moore</w:t>
            </w:r>
          </w:p>
          <w:p w14:paraId="201813A1" w14:textId="4DD512D4" w:rsidR="00692703" w:rsidRPr="00CF1A49" w:rsidRDefault="00BD55F3" w:rsidP="00913946">
            <w:pPr>
              <w:pStyle w:val="ContactInfo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997 Slaughter Road, Madison AL, 35758</w:t>
            </w:r>
            <w:r w:rsidR="00D141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12CA4956563B4236B4982AC4A999993C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D141FE">
              <w:t>(256)975-6446</w:t>
            </w:r>
          </w:p>
          <w:p w14:paraId="56B5C826" w14:textId="71DE369B" w:rsidR="00692703" w:rsidRPr="00CF1A49" w:rsidRDefault="00D141FE" w:rsidP="00913946">
            <w:pPr>
              <w:pStyle w:val="ContactInfoEmphasis"/>
              <w:contextualSpacing w:val="0"/>
            </w:pPr>
            <w:r>
              <w:t>jesse@jessemoore.dev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C401CF11DF1C42478A3E43EC069F535F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Pr="00D141FE">
              <w:t>https://www.linkedin.com/in/jesse-moore-dev/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759871761"/>
                <w:placeholder>
                  <w:docPart w:val="5CF866FABB4345B3BF70F9C6BE9456A0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jessemoore.dev</w:t>
            </w:r>
          </w:p>
        </w:tc>
      </w:tr>
      <w:tr w:rsidR="009571D8" w:rsidRPr="00D141FE" w14:paraId="73D6FE1C" w14:textId="77777777" w:rsidTr="00692703">
        <w:tc>
          <w:tcPr>
            <w:tcW w:w="9360" w:type="dxa"/>
            <w:tcMar>
              <w:top w:w="432" w:type="dxa"/>
            </w:tcMar>
          </w:tcPr>
          <w:p w14:paraId="373E8091" w14:textId="23B6E09D" w:rsidR="001755A8" w:rsidRPr="00CF1A49" w:rsidRDefault="00D141FE" w:rsidP="00D14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D141FE">
              <w:t xml:space="preserve">A personable and professional software engineer with both graduate and practical experience as it relates to the analysis and design of software systems, with a particular interest in the processes to deliver high quality software both effortlessly and effectively.  </w:t>
            </w:r>
          </w:p>
        </w:tc>
      </w:tr>
    </w:tbl>
    <w:p w14:paraId="19DF644C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A7C83D3AB5ED41AA84EE7C2A2456B9F0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781F0E62" w14:textId="77777777" w:rsidTr="00D141FE">
        <w:tc>
          <w:tcPr>
            <w:tcW w:w="9290" w:type="dxa"/>
          </w:tcPr>
          <w:p w14:paraId="2A176F48" w14:textId="4ED1A355" w:rsidR="001D0BF1" w:rsidRPr="00CF1A49" w:rsidRDefault="00D141FE" w:rsidP="001D0BF1">
            <w:pPr>
              <w:pStyle w:val="Heading3"/>
              <w:contextualSpacing w:val="0"/>
              <w:outlineLvl w:val="2"/>
            </w:pPr>
            <w:r>
              <w:t>January 2017</w:t>
            </w:r>
            <w:r w:rsidR="001D0BF1" w:rsidRPr="00CF1A49">
              <w:t xml:space="preserve"> – </w:t>
            </w:r>
            <w:r>
              <w:t>Present</w:t>
            </w:r>
          </w:p>
          <w:p w14:paraId="6014F56C" w14:textId="77D23A04" w:rsidR="001D0BF1" w:rsidRPr="00CF1A49" w:rsidRDefault="00D141FE" w:rsidP="001D0BF1">
            <w:pPr>
              <w:pStyle w:val="Heading2"/>
              <w:contextualSpacing w:val="0"/>
              <w:outlineLvl w:val="1"/>
            </w:pPr>
            <w:r>
              <w:t>Software Development Engin</w:t>
            </w:r>
            <w:r w:rsidR="00470BC9">
              <w:t>e</w:t>
            </w:r>
            <w:r>
              <w:t>er</w:t>
            </w:r>
            <w:r w:rsidR="005A16EE">
              <w:t>, Sr.</w:t>
            </w:r>
            <w:r w:rsidR="001D0BF1" w:rsidRPr="00CF1A49">
              <w:t xml:space="preserve"> </w:t>
            </w:r>
            <w:r>
              <w:rPr>
                <w:rStyle w:val="SubtleReference"/>
              </w:rPr>
              <w:t>ADTRAN</w:t>
            </w:r>
          </w:p>
          <w:p w14:paraId="472716EF" w14:textId="18717E8C" w:rsidR="00D141FE" w:rsidRPr="00D141FE" w:rsidRDefault="00D141FE" w:rsidP="00D141FE">
            <w:pPr>
              <w:pStyle w:val="Heading2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D141FE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●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</w:t>
            </w:r>
            <w:r w:rsidRPr="00D141FE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Developed software utilizing test driven agile software methodologies in ADTRAN codebases for embedded software systems to provide software features. </w:t>
            </w:r>
          </w:p>
          <w:p w14:paraId="41A7B2A1" w14:textId="7E8E59A9" w:rsidR="00D141FE" w:rsidRPr="00D141FE" w:rsidRDefault="00D141FE" w:rsidP="00D141FE">
            <w:pPr>
              <w:pStyle w:val="Heading2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D141FE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●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</w:t>
            </w:r>
            <w:r w:rsidRPr="00D141FE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Maintained and created new CI/CD automation scripting to test and build ADTRAN software using a mixture of real and virtual resources.</w:t>
            </w:r>
          </w:p>
          <w:p w14:paraId="1F180907" w14:textId="7D66F405" w:rsidR="001E3120" w:rsidRPr="00CF1A49" w:rsidRDefault="00D141FE" w:rsidP="00D141FE">
            <w:pPr>
              <w:contextualSpacing w:val="0"/>
            </w:pPr>
            <w:r w:rsidRPr="00D141FE">
              <w:t>●</w:t>
            </w:r>
            <w:r>
              <w:t xml:space="preserve"> </w:t>
            </w:r>
            <w:r w:rsidRPr="00D141FE">
              <w:t xml:space="preserve">Worked with other software development teams to facilitate ease in software development of various specific components in a way that can allow for both fast iterative development as well as seamless integration into the greater project.  </w:t>
            </w:r>
          </w:p>
        </w:tc>
      </w:tr>
    </w:tbl>
    <w:sdt>
      <w:sdtPr>
        <w:alias w:val="Education:"/>
        <w:tag w:val="Education:"/>
        <w:id w:val="-1908763273"/>
        <w:placeholder>
          <w:docPart w:val="B417B22293ED4F7C8A2657282473DE90"/>
        </w:placeholder>
        <w:temporary/>
        <w:showingPlcHdr/>
        <w15:appearance w15:val="hidden"/>
      </w:sdtPr>
      <w:sdtContent>
        <w:p w14:paraId="65644224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25984478" w14:textId="77777777" w:rsidTr="00D66A52">
        <w:tc>
          <w:tcPr>
            <w:tcW w:w="9355" w:type="dxa"/>
          </w:tcPr>
          <w:p w14:paraId="524A4069" w14:textId="27F91C31" w:rsidR="001D0BF1" w:rsidRPr="00CF1A49" w:rsidRDefault="00470BC9" w:rsidP="001D0BF1">
            <w:pPr>
              <w:pStyle w:val="Heading3"/>
              <w:contextualSpacing w:val="0"/>
              <w:outlineLvl w:val="2"/>
            </w:pPr>
            <w:r>
              <w:t>2021</w:t>
            </w:r>
          </w:p>
          <w:p w14:paraId="0595D41D" w14:textId="09E4DF6E" w:rsidR="001D0BF1" w:rsidRPr="00CF1A49" w:rsidRDefault="00470BC9" w:rsidP="001D0BF1">
            <w:pPr>
              <w:pStyle w:val="Heading2"/>
              <w:contextualSpacing w:val="0"/>
              <w:outlineLvl w:val="1"/>
            </w:pPr>
            <w:r w:rsidRPr="00470BC9">
              <w:t>Master of Science in Software Engineering</w:t>
            </w:r>
            <w:r>
              <w:t xml:space="preserve">, </w:t>
            </w:r>
            <w:r>
              <w:rPr>
                <w:rStyle w:val="SubtleReference"/>
              </w:rPr>
              <w:t>UAH</w:t>
            </w:r>
          </w:p>
          <w:p w14:paraId="5FF71973" w14:textId="39616D47" w:rsidR="007538DC" w:rsidRPr="00CF1A49" w:rsidRDefault="00470BC9" w:rsidP="007538DC">
            <w:pPr>
              <w:contextualSpacing w:val="0"/>
            </w:pPr>
            <w:r>
              <w:t>With concentration on Big Data and Data Mining. GPA: 3.833</w:t>
            </w:r>
          </w:p>
        </w:tc>
      </w:tr>
      <w:tr w:rsidR="00F61DF9" w:rsidRPr="00CF1A49" w14:paraId="6C36E9FE" w14:textId="77777777" w:rsidTr="00F61DF9">
        <w:tc>
          <w:tcPr>
            <w:tcW w:w="9355" w:type="dxa"/>
            <w:tcMar>
              <w:top w:w="216" w:type="dxa"/>
            </w:tcMar>
          </w:tcPr>
          <w:p w14:paraId="5D877474" w14:textId="1F714D25" w:rsidR="00F61DF9" w:rsidRPr="00CF1A49" w:rsidRDefault="00470BC9" w:rsidP="00F61DF9">
            <w:pPr>
              <w:pStyle w:val="Heading3"/>
              <w:contextualSpacing w:val="0"/>
              <w:outlineLvl w:val="2"/>
            </w:pPr>
            <w:r>
              <w:t>2016</w:t>
            </w:r>
          </w:p>
          <w:p w14:paraId="308B5D35" w14:textId="319FA928" w:rsidR="00F61DF9" w:rsidRPr="00CF1A49" w:rsidRDefault="00470BC9" w:rsidP="00F61DF9">
            <w:pPr>
              <w:pStyle w:val="Heading2"/>
              <w:contextualSpacing w:val="0"/>
              <w:outlineLvl w:val="1"/>
            </w:pPr>
            <w:r w:rsidRPr="00470BC9">
              <w:t>Bachelor of Science in Computer Science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UAH</w:t>
            </w:r>
          </w:p>
          <w:p w14:paraId="6D8396A3" w14:textId="1EA94C68" w:rsidR="00F61DF9" w:rsidRDefault="00470BC9" w:rsidP="00F61DF9">
            <w:r>
              <w:t>With Honors. GPA: 3.733</w:t>
            </w:r>
          </w:p>
        </w:tc>
      </w:tr>
    </w:tbl>
    <w:sdt>
      <w:sdtPr>
        <w:alias w:val="Skills:"/>
        <w:tag w:val="Skills:"/>
        <w:id w:val="-1392877668"/>
        <w:placeholder>
          <w:docPart w:val="6B512018A6CF469A90CD795577D4458B"/>
        </w:placeholder>
        <w:temporary/>
        <w:showingPlcHdr/>
        <w15:appearance w15:val="hidden"/>
      </w:sdtPr>
      <w:sdtContent>
        <w:p w14:paraId="11BB9C01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3BD3EF8D" w14:textId="77777777" w:rsidTr="00CF1A49">
        <w:tc>
          <w:tcPr>
            <w:tcW w:w="4675" w:type="dxa"/>
          </w:tcPr>
          <w:p w14:paraId="0F4E38C4" w14:textId="54429607" w:rsidR="00470BC9" w:rsidRDefault="00470BC9" w:rsidP="006E1507">
            <w:pPr>
              <w:pStyle w:val="ListBullet"/>
              <w:contextualSpacing w:val="0"/>
            </w:pPr>
            <w:r>
              <w:t>Python</w:t>
            </w:r>
          </w:p>
          <w:p w14:paraId="46F9A30F" w14:textId="39392263" w:rsidR="00470BC9" w:rsidRDefault="00470BC9" w:rsidP="006E1507">
            <w:pPr>
              <w:pStyle w:val="ListBullet"/>
              <w:contextualSpacing w:val="0"/>
            </w:pPr>
            <w:r>
              <w:t>Jenkins CI/CD</w:t>
            </w:r>
          </w:p>
          <w:p w14:paraId="29B558B6" w14:textId="00749543" w:rsidR="001F4E6D" w:rsidRPr="006E1507" w:rsidRDefault="00470BC9" w:rsidP="006E1507">
            <w:pPr>
              <w:pStyle w:val="ListBullet"/>
              <w:contextualSpacing w:val="0"/>
            </w:pPr>
            <w:r>
              <w:t>Computer Networking</w:t>
            </w:r>
          </w:p>
        </w:tc>
        <w:tc>
          <w:tcPr>
            <w:tcW w:w="4675" w:type="dxa"/>
            <w:tcMar>
              <w:left w:w="360" w:type="dxa"/>
            </w:tcMar>
          </w:tcPr>
          <w:p w14:paraId="2D18FBEF" w14:textId="4B78F5DA" w:rsidR="003A0632" w:rsidRPr="006E1507" w:rsidRDefault="00470BC9" w:rsidP="006E1507">
            <w:pPr>
              <w:pStyle w:val="ListBullet"/>
              <w:contextualSpacing w:val="0"/>
            </w:pPr>
            <w:r>
              <w:t>Docker</w:t>
            </w:r>
          </w:p>
          <w:p w14:paraId="3285D40B" w14:textId="3A8911A8" w:rsidR="001E3120" w:rsidRPr="006E1507" w:rsidRDefault="00470BC9" w:rsidP="006E1507">
            <w:pPr>
              <w:pStyle w:val="ListBullet"/>
              <w:contextualSpacing w:val="0"/>
            </w:pPr>
            <w:r>
              <w:t>Ansible</w:t>
            </w:r>
          </w:p>
          <w:p w14:paraId="53248A21" w14:textId="4A9AE01F" w:rsidR="001E3120" w:rsidRPr="006E1507" w:rsidRDefault="00221C12" w:rsidP="006E1507">
            <w:pPr>
              <w:pStyle w:val="ListBullet"/>
              <w:contextualSpacing w:val="0"/>
            </w:pPr>
            <w:r>
              <w:t>Linux Development</w:t>
            </w:r>
          </w:p>
        </w:tc>
      </w:tr>
    </w:tbl>
    <w:sdt>
      <w:sdtPr>
        <w:alias w:val="Activities:"/>
        <w:tag w:val="Activities:"/>
        <w:id w:val="1223332893"/>
        <w:placeholder>
          <w:docPart w:val="4559EB26B5C74532A285839F04133115"/>
        </w:placeholder>
        <w:temporary/>
        <w:showingPlcHdr/>
        <w15:appearance w15:val="hidden"/>
      </w:sdtPr>
      <w:sdtContent>
        <w:p w14:paraId="4C99CCB6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434F4FD0" w14:textId="4DF4A2E0" w:rsidR="00B51D1B" w:rsidRDefault="00291517" w:rsidP="006E1507">
      <w:r>
        <w:t xml:space="preserve">I code recreationally, please check out my contributions on Github! </w:t>
      </w:r>
      <w:hyperlink r:id="rId7" w:history="1">
        <w:r w:rsidRPr="00DD5320">
          <w:rPr>
            <w:rStyle w:val="Hyperlink"/>
          </w:rPr>
          <w:t>https://github.com/jesseDMoore1994</w:t>
        </w:r>
      </w:hyperlink>
    </w:p>
    <w:p w14:paraId="762072BC" w14:textId="77777777" w:rsidR="00291517" w:rsidRDefault="00291517" w:rsidP="006E1507"/>
    <w:p w14:paraId="04039F8C" w14:textId="77777777" w:rsidR="00291517" w:rsidRDefault="00291517" w:rsidP="006E1507">
      <w:r>
        <w:t xml:space="preserve">I maintain a technical blog site about programming topics! </w:t>
      </w:r>
    </w:p>
    <w:p w14:paraId="6DEC1718" w14:textId="31ECAC75" w:rsidR="00291517" w:rsidRPr="006E1507" w:rsidRDefault="00000000" w:rsidP="006E1507">
      <w:hyperlink r:id="rId8" w:history="1">
        <w:r w:rsidR="00291517" w:rsidRPr="00DD5320">
          <w:rPr>
            <w:rStyle w:val="Hyperlink"/>
          </w:rPr>
          <w:t>https://jessemoore.dev</w:t>
        </w:r>
      </w:hyperlink>
      <w:r w:rsidR="00291517">
        <w:t xml:space="preserve"> </w:t>
      </w:r>
    </w:p>
    <w:sectPr w:rsidR="00291517" w:rsidRPr="006E1507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D157" w14:textId="77777777" w:rsidR="001903FA" w:rsidRDefault="001903FA" w:rsidP="0068194B">
      <w:r>
        <w:separator/>
      </w:r>
    </w:p>
    <w:p w14:paraId="1E47EF78" w14:textId="77777777" w:rsidR="001903FA" w:rsidRDefault="001903FA"/>
    <w:p w14:paraId="48BA819F" w14:textId="77777777" w:rsidR="001903FA" w:rsidRDefault="001903FA"/>
  </w:endnote>
  <w:endnote w:type="continuationSeparator" w:id="0">
    <w:p w14:paraId="72137BA9" w14:textId="77777777" w:rsidR="001903FA" w:rsidRDefault="001903FA" w:rsidP="0068194B">
      <w:r>
        <w:continuationSeparator/>
      </w:r>
    </w:p>
    <w:p w14:paraId="707BF4BC" w14:textId="77777777" w:rsidR="001903FA" w:rsidRDefault="001903FA"/>
    <w:p w14:paraId="5E68B154" w14:textId="77777777" w:rsidR="001903FA" w:rsidRDefault="00190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A8E026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88D0" w14:textId="77777777" w:rsidR="001903FA" w:rsidRDefault="001903FA" w:rsidP="0068194B">
      <w:r>
        <w:separator/>
      </w:r>
    </w:p>
    <w:p w14:paraId="110E5F3E" w14:textId="77777777" w:rsidR="001903FA" w:rsidRDefault="001903FA"/>
    <w:p w14:paraId="6F689288" w14:textId="77777777" w:rsidR="001903FA" w:rsidRDefault="001903FA"/>
  </w:footnote>
  <w:footnote w:type="continuationSeparator" w:id="0">
    <w:p w14:paraId="017BA04B" w14:textId="77777777" w:rsidR="001903FA" w:rsidRDefault="001903FA" w:rsidP="0068194B">
      <w:r>
        <w:continuationSeparator/>
      </w:r>
    </w:p>
    <w:p w14:paraId="7EC1100B" w14:textId="77777777" w:rsidR="001903FA" w:rsidRDefault="001903FA"/>
    <w:p w14:paraId="4F917C0B" w14:textId="77777777" w:rsidR="001903FA" w:rsidRDefault="00190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08BC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3B7E15" wp14:editId="5E60C23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4A2A9F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23641224">
    <w:abstractNumId w:val="9"/>
  </w:num>
  <w:num w:numId="2" w16cid:durableId="1717854683">
    <w:abstractNumId w:val="8"/>
  </w:num>
  <w:num w:numId="3" w16cid:durableId="798038520">
    <w:abstractNumId w:val="7"/>
  </w:num>
  <w:num w:numId="4" w16cid:durableId="1150362426">
    <w:abstractNumId w:val="6"/>
  </w:num>
  <w:num w:numId="5" w16cid:durableId="205527309">
    <w:abstractNumId w:val="10"/>
  </w:num>
  <w:num w:numId="6" w16cid:durableId="195393323">
    <w:abstractNumId w:val="3"/>
  </w:num>
  <w:num w:numId="7" w16cid:durableId="393238470">
    <w:abstractNumId w:val="11"/>
  </w:num>
  <w:num w:numId="8" w16cid:durableId="1501239181">
    <w:abstractNumId w:val="2"/>
  </w:num>
  <w:num w:numId="9" w16cid:durableId="414480164">
    <w:abstractNumId w:val="12"/>
  </w:num>
  <w:num w:numId="10" w16cid:durableId="1325204360">
    <w:abstractNumId w:val="5"/>
  </w:num>
  <w:num w:numId="11" w16cid:durableId="189077957">
    <w:abstractNumId w:val="4"/>
  </w:num>
  <w:num w:numId="12" w16cid:durableId="765924114">
    <w:abstractNumId w:val="1"/>
  </w:num>
  <w:num w:numId="13" w16cid:durableId="49049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FE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03FA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1C12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1517"/>
    <w:rsid w:val="00294998"/>
    <w:rsid w:val="00297F18"/>
    <w:rsid w:val="002A1945"/>
    <w:rsid w:val="002A70B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0BC9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6EE"/>
    <w:rsid w:val="005A1B10"/>
    <w:rsid w:val="005A6850"/>
    <w:rsid w:val="005B1B1B"/>
    <w:rsid w:val="005C5932"/>
    <w:rsid w:val="005C6459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D55F3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41FE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D66CC"/>
  <w15:chartTrackingRefBased/>
  <w15:docId w15:val="{934E4F2E-61C0-43CA-877E-D4D6B442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291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ssemoore.de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thub.com/jesseDMoore1994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eMoore\AppData\Local\Microsoft\Office\16.0\DTS\en-US%7b3F68A131-0442-4DE2-ABA2-55D24EFD50C9%7d\%7b336AD9BD-A687-474C-A218-63C59BD76F0F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CA4956563B4236B4982AC4A9999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98478-785B-4D25-B929-ACACA9CDB575}"/>
      </w:docPartPr>
      <w:docPartBody>
        <w:p w:rsidR="009032F0" w:rsidRDefault="00C309FB">
          <w:pPr>
            <w:pStyle w:val="12CA4956563B4236B4982AC4A999993C"/>
          </w:pPr>
          <w:r w:rsidRPr="00CF1A49">
            <w:t>·</w:t>
          </w:r>
        </w:p>
      </w:docPartBody>
    </w:docPart>
    <w:docPart>
      <w:docPartPr>
        <w:name w:val="C401CF11DF1C42478A3E43EC069F5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406F0-E57B-4949-B263-AFDF1D692CD6}"/>
      </w:docPartPr>
      <w:docPartBody>
        <w:p w:rsidR="009032F0" w:rsidRDefault="00C309FB">
          <w:pPr>
            <w:pStyle w:val="C401CF11DF1C42478A3E43EC069F535F"/>
          </w:pPr>
          <w:r w:rsidRPr="00CF1A49">
            <w:t>·</w:t>
          </w:r>
        </w:p>
      </w:docPartBody>
    </w:docPart>
    <w:docPart>
      <w:docPartPr>
        <w:name w:val="5CF866FABB4345B3BF70F9C6BE945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1650E-573F-4F6B-9D79-ADFF903BA651}"/>
      </w:docPartPr>
      <w:docPartBody>
        <w:p w:rsidR="009032F0" w:rsidRDefault="00C309FB">
          <w:pPr>
            <w:pStyle w:val="5CF866FABB4345B3BF70F9C6BE9456A0"/>
          </w:pPr>
          <w:r w:rsidRPr="00CF1A49">
            <w:t>·</w:t>
          </w:r>
        </w:p>
      </w:docPartBody>
    </w:docPart>
    <w:docPart>
      <w:docPartPr>
        <w:name w:val="A7C83D3AB5ED41AA84EE7C2A2456B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36747-4784-4EE7-B82C-523BAA97B2C6}"/>
      </w:docPartPr>
      <w:docPartBody>
        <w:p w:rsidR="009032F0" w:rsidRDefault="00C309FB">
          <w:pPr>
            <w:pStyle w:val="A7C83D3AB5ED41AA84EE7C2A2456B9F0"/>
          </w:pPr>
          <w:r w:rsidRPr="00CF1A49">
            <w:t>Experience</w:t>
          </w:r>
        </w:p>
      </w:docPartBody>
    </w:docPart>
    <w:docPart>
      <w:docPartPr>
        <w:name w:val="B417B22293ED4F7C8A2657282473D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7C95-DFF5-4DC5-BE2D-8FE969BEA9AC}"/>
      </w:docPartPr>
      <w:docPartBody>
        <w:p w:rsidR="009032F0" w:rsidRDefault="00C309FB">
          <w:pPr>
            <w:pStyle w:val="B417B22293ED4F7C8A2657282473DE90"/>
          </w:pPr>
          <w:r w:rsidRPr="00CF1A49">
            <w:t>Education</w:t>
          </w:r>
        </w:p>
      </w:docPartBody>
    </w:docPart>
    <w:docPart>
      <w:docPartPr>
        <w:name w:val="6B512018A6CF469A90CD795577D44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9BAF6-4F2B-4CD8-A475-4BBA8BF216FC}"/>
      </w:docPartPr>
      <w:docPartBody>
        <w:p w:rsidR="009032F0" w:rsidRDefault="00C309FB">
          <w:pPr>
            <w:pStyle w:val="6B512018A6CF469A90CD795577D4458B"/>
          </w:pPr>
          <w:r w:rsidRPr="00CF1A49">
            <w:t>Skills</w:t>
          </w:r>
        </w:p>
      </w:docPartBody>
    </w:docPart>
    <w:docPart>
      <w:docPartPr>
        <w:name w:val="4559EB26B5C74532A285839F04133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8BB42-B06C-47C8-B244-6B5D56848368}"/>
      </w:docPartPr>
      <w:docPartBody>
        <w:p w:rsidR="009032F0" w:rsidRDefault="00C309FB">
          <w:pPr>
            <w:pStyle w:val="4559EB26B5C74532A285839F04133115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FB"/>
    <w:rsid w:val="00663525"/>
    <w:rsid w:val="009032F0"/>
    <w:rsid w:val="00C3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2CA4956563B4236B4982AC4A999993C">
    <w:name w:val="12CA4956563B4236B4982AC4A999993C"/>
  </w:style>
  <w:style w:type="paragraph" w:customStyle="1" w:styleId="C401CF11DF1C42478A3E43EC069F535F">
    <w:name w:val="C401CF11DF1C42478A3E43EC069F535F"/>
  </w:style>
  <w:style w:type="paragraph" w:customStyle="1" w:styleId="5CF866FABB4345B3BF70F9C6BE9456A0">
    <w:name w:val="5CF866FABB4345B3BF70F9C6BE9456A0"/>
  </w:style>
  <w:style w:type="paragraph" w:customStyle="1" w:styleId="A7C83D3AB5ED41AA84EE7C2A2456B9F0">
    <w:name w:val="A7C83D3AB5ED41AA84EE7C2A2456B9F0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417B22293ED4F7C8A2657282473DE90">
    <w:name w:val="B417B22293ED4F7C8A2657282473DE90"/>
  </w:style>
  <w:style w:type="paragraph" w:customStyle="1" w:styleId="6B512018A6CF469A90CD795577D4458B">
    <w:name w:val="6B512018A6CF469A90CD795577D4458B"/>
  </w:style>
  <w:style w:type="paragraph" w:customStyle="1" w:styleId="4559EB26B5C74532A285839F04133115">
    <w:name w:val="4559EB26B5C74532A285839F04133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{336AD9BD-A687-474C-A218-63C59BD76F0F}tf16402488_win32.dotx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JesseMoore</dc:creator>
  <cp:keywords/>
  <dc:description/>
  <cp:lastModifiedBy>Jesse Moore</cp:lastModifiedBy>
  <cp:revision>4</cp:revision>
  <dcterms:created xsi:type="dcterms:W3CDTF">2022-07-24T17:48:00Z</dcterms:created>
  <dcterms:modified xsi:type="dcterms:W3CDTF">2022-07-24T17:50:00Z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e0a663-be8b-402a-b7a3-90b32572e268_Enabled">
    <vt:lpwstr>true</vt:lpwstr>
  </property>
  <property fmtid="{D5CDD505-2E9C-101B-9397-08002B2CF9AE}" pid="3" name="MSIP_Label_3de0a663-be8b-402a-b7a3-90b32572e268_SetDate">
    <vt:lpwstr>2022-07-24T17:47:31Z</vt:lpwstr>
  </property>
  <property fmtid="{D5CDD505-2E9C-101B-9397-08002B2CF9AE}" pid="4" name="MSIP_Label_3de0a663-be8b-402a-b7a3-90b32572e268_Method">
    <vt:lpwstr>Privileged</vt:lpwstr>
  </property>
  <property fmtid="{D5CDD505-2E9C-101B-9397-08002B2CF9AE}" pid="5" name="MSIP_Label_3de0a663-be8b-402a-b7a3-90b32572e268_Name">
    <vt:lpwstr>Public</vt:lpwstr>
  </property>
  <property fmtid="{D5CDD505-2E9C-101B-9397-08002B2CF9AE}" pid="6" name="MSIP_Label_3de0a663-be8b-402a-b7a3-90b32572e268_SiteId">
    <vt:lpwstr>423946e4-28c0-4deb-904c-a4a4b174fb3f</vt:lpwstr>
  </property>
  <property fmtid="{D5CDD505-2E9C-101B-9397-08002B2CF9AE}" pid="7" name="MSIP_Label_3de0a663-be8b-402a-b7a3-90b32572e268_ActionId">
    <vt:lpwstr>5f501a00-1217-4951-8512-9499eb67a3d3</vt:lpwstr>
  </property>
  <property fmtid="{D5CDD505-2E9C-101B-9397-08002B2CF9AE}" pid="8" name="MSIP_Label_3de0a663-be8b-402a-b7a3-90b32572e268_ContentBits">
    <vt:lpwstr>0</vt:lpwstr>
  </property>
</Properties>
</file>